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Yksinkertainentaulukko5"/>
        <w:tblW w:w="5000" w:type="pct"/>
        <w:tblLook w:val="0620" w:firstRow="1" w:lastRow="0" w:firstColumn="0" w:lastColumn="0" w:noHBand="1" w:noVBand="1"/>
        <w:tblDescription w:val="Asettelutaulukko"/>
      </w:tblPr>
      <w:tblGrid>
        <w:gridCol w:w="5319"/>
        <w:gridCol w:w="1629"/>
        <w:gridCol w:w="2798"/>
      </w:tblGrid>
      <w:tr w:rsidR="00C4631C" w:rsidRPr="00B8036D" w14:paraId="7C7A2542" w14:textId="77777777" w:rsidTr="006D1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5319" w:type="dxa"/>
          </w:tcPr>
          <w:p w14:paraId="061B9AFA" w14:textId="4EE3DCC2" w:rsidR="00C4631C" w:rsidRPr="00B8036D" w:rsidRDefault="006D1976">
            <w:r>
              <w:rPr>
                <w:noProof/>
              </w:rPr>
              <w:drawing>
                <wp:inline distT="0" distB="0" distL="0" distR="0" wp14:anchorId="1698EAAD" wp14:editId="34B39D4E">
                  <wp:extent cx="1076325" cy="1066800"/>
                  <wp:effectExtent l="0" t="0" r="9525" b="0"/>
                  <wp:docPr id="1785981755" name="Kuva 1" descr="Kuva, joka sisältää kohteen teksti, graafinen suunnittelu, Grafiikka, juliste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981755" name="Kuva 1" descr="Kuva, joka sisältää kohteen teksti, graafinen suunnittelu, Grafiikka, juliste&#10;&#10;Kuvaus luotu automaattisesti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</w:tcPr>
          <w:p w14:paraId="6C151FF7" w14:textId="77777777" w:rsidR="00C4631C" w:rsidRPr="00B8036D" w:rsidRDefault="00C4631C"/>
        </w:tc>
        <w:tc>
          <w:tcPr>
            <w:tcW w:w="2798" w:type="dxa"/>
          </w:tcPr>
          <w:p w14:paraId="01783AF3" w14:textId="77777777" w:rsidR="00C4631C" w:rsidRPr="00B8036D" w:rsidRDefault="00C4631C" w:rsidP="00D45686">
            <w:pPr>
              <w:pStyle w:val="Otsikko"/>
            </w:pPr>
            <w:r w:rsidRPr="00B8036D">
              <w:rPr>
                <w:lang w:bidi="fi-FI"/>
              </w:rPr>
              <w:t>LASKU</w:t>
            </w:r>
          </w:p>
        </w:tc>
      </w:tr>
      <w:tr w:rsidR="00C4631C" w:rsidRPr="00B8036D" w14:paraId="1DFBF8E6" w14:textId="77777777" w:rsidTr="006D1976">
        <w:trPr>
          <w:trHeight w:val="468"/>
        </w:trPr>
        <w:tc>
          <w:tcPr>
            <w:tcW w:w="5319" w:type="dxa"/>
          </w:tcPr>
          <w:p w14:paraId="51CCEB94" w14:textId="77777777" w:rsidR="006D1976" w:rsidRPr="006D1976" w:rsidRDefault="006D1976" w:rsidP="00FF35D4">
            <w:pPr>
              <w:pStyle w:val="Iskulause"/>
              <w:rPr>
                <w:b/>
                <w:bCs w:val="0"/>
                <w:color w:val="588522"/>
                <w:sz w:val="16"/>
                <w:szCs w:val="16"/>
              </w:rPr>
            </w:pPr>
            <w:r w:rsidRPr="006D1976">
              <w:rPr>
                <w:b/>
                <w:bCs w:val="0"/>
                <w:color w:val="588522"/>
                <w:sz w:val="16"/>
                <w:szCs w:val="16"/>
              </w:rPr>
              <w:t xml:space="preserve">Suomen Nurmiyhdistys </w:t>
            </w:r>
          </w:p>
          <w:p w14:paraId="74F462E4" w14:textId="3C1A2367" w:rsidR="00C4631C" w:rsidRPr="006D1976" w:rsidRDefault="006D1976" w:rsidP="00FF35D4">
            <w:pPr>
              <w:pStyle w:val="Iskulause"/>
              <w:rPr>
                <w:sz w:val="20"/>
                <w:szCs w:val="20"/>
              </w:rPr>
            </w:pPr>
            <w:r w:rsidRPr="006D1976">
              <w:rPr>
                <w:b/>
                <w:bCs w:val="0"/>
                <w:color w:val="588522"/>
                <w:sz w:val="16"/>
                <w:szCs w:val="16"/>
              </w:rPr>
              <w:t>- nurmialan yhteistyöfoorumi</w:t>
            </w:r>
          </w:p>
        </w:tc>
        <w:tc>
          <w:tcPr>
            <w:tcW w:w="1629" w:type="dxa"/>
          </w:tcPr>
          <w:p w14:paraId="5E82AB41" w14:textId="77777777" w:rsidR="00C4631C" w:rsidRPr="00B8036D" w:rsidRDefault="00C4631C" w:rsidP="00A2654F"/>
        </w:tc>
        <w:tc>
          <w:tcPr>
            <w:tcW w:w="2798" w:type="dxa"/>
          </w:tcPr>
          <w:p w14:paraId="55F0C224" w14:textId="36D2DE0F" w:rsidR="00C4631C" w:rsidRPr="00B8036D" w:rsidRDefault="00C4631C">
            <w:pPr>
              <w:pStyle w:val="Oikealletasattuteksti"/>
            </w:pPr>
            <w:r w:rsidRPr="00B8036D">
              <w:rPr>
                <w:lang w:bidi="fi-FI"/>
              </w:rPr>
              <w:t xml:space="preserve">Päivämäärä: </w:t>
            </w:r>
            <w:r w:rsidR="006D1976">
              <w:t>PP.KK.VVVV</w:t>
            </w:r>
          </w:p>
          <w:p w14:paraId="1054BDA4" w14:textId="71FCFD1B" w:rsidR="00C4631C" w:rsidRPr="00B8036D" w:rsidRDefault="00C4631C" w:rsidP="00FF35D4">
            <w:pPr>
              <w:pStyle w:val="Oikealletasattuteksti"/>
            </w:pPr>
          </w:p>
        </w:tc>
      </w:tr>
      <w:tr w:rsidR="00767D7F" w:rsidRPr="00B8036D" w14:paraId="3DB87960" w14:textId="77777777" w:rsidTr="006D1976">
        <w:trPr>
          <w:trHeight w:val="1825"/>
        </w:trPr>
        <w:tc>
          <w:tcPr>
            <w:tcW w:w="5319" w:type="dxa"/>
          </w:tcPr>
          <w:p w14:paraId="66884B7F" w14:textId="77777777" w:rsidR="00767D7F" w:rsidRPr="00B8036D" w:rsidRDefault="00767D7F"/>
        </w:tc>
        <w:tc>
          <w:tcPr>
            <w:tcW w:w="1629" w:type="dxa"/>
          </w:tcPr>
          <w:p w14:paraId="15C52CF8" w14:textId="77777777" w:rsidR="00767D7F" w:rsidRPr="00B8036D" w:rsidRDefault="00161833">
            <w:r w:rsidRPr="00B8036D">
              <w:rPr>
                <w:lang w:bidi="fi-FI"/>
              </w:rPr>
              <w:t>Vastaanottaja</w:t>
            </w:r>
          </w:p>
        </w:tc>
        <w:tc>
          <w:tcPr>
            <w:tcW w:w="2798" w:type="dxa"/>
          </w:tcPr>
          <w:p w14:paraId="485AD3CD" w14:textId="5AAB3CA5" w:rsidR="00767D7F" w:rsidRPr="00B8036D" w:rsidRDefault="006D1976">
            <w:pPr>
              <w:pStyle w:val="Oikealletasattuteksti"/>
            </w:pPr>
            <w:r>
              <w:t>Oma nimesi</w:t>
            </w:r>
          </w:p>
          <w:sdt>
            <w:sdtPr>
              <w:alias w:val="Yritys"/>
              <w:tag w:val="Yritys"/>
              <w:id w:val="7433300"/>
              <w:placeholder>
                <w:docPart w:val="720F078ED8134D97B4F8FA6D9C3E2E31"/>
              </w:placeholder>
              <w:temporary/>
              <w:showingPlcHdr/>
              <w15:appearance w15:val="hidden"/>
            </w:sdtPr>
            <w:sdtEndPr/>
            <w:sdtContent>
              <w:p w14:paraId="5F7C31AB" w14:textId="77777777" w:rsidR="00767D7F" w:rsidRPr="00B8036D" w:rsidRDefault="00161833">
                <w:pPr>
                  <w:pStyle w:val="Oikealletasattuteksti"/>
                </w:pPr>
                <w:r w:rsidRPr="00B8036D">
                  <w:rPr>
                    <w:lang w:bidi="fi-FI"/>
                  </w:rPr>
                  <w:t>Yrityksen nimi</w:t>
                </w:r>
              </w:p>
            </w:sdtContent>
          </w:sdt>
          <w:sdt>
            <w:sdtPr>
              <w:alias w:val="Osoite"/>
              <w:tag w:val="Osoite"/>
              <w:id w:val="7433327"/>
              <w:placeholder>
                <w:docPart w:val="B9FD57CAC3F246C5B5147410F26D4589"/>
              </w:placeholder>
              <w:temporary/>
              <w:showingPlcHdr/>
              <w15:appearance w15:val="hidden"/>
            </w:sdtPr>
            <w:sdtEndPr/>
            <w:sdtContent>
              <w:p w14:paraId="3A8A50ED" w14:textId="77777777" w:rsidR="00767D7F" w:rsidRPr="00B8036D" w:rsidRDefault="00161833">
                <w:pPr>
                  <w:pStyle w:val="Oikealletasattuteksti"/>
                </w:pPr>
                <w:r w:rsidRPr="00B8036D">
                  <w:rPr>
                    <w:lang w:bidi="fi-FI"/>
                  </w:rPr>
                  <w:t>Katuosoite</w:t>
                </w:r>
                <w:r w:rsidRPr="00B8036D">
                  <w:rPr>
                    <w:lang w:bidi="fi-FI"/>
                  </w:rPr>
                  <w:br/>
                  <w:t>Postinumero ja -toimipaikka</w:t>
                </w:r>
              </w:p>
            </w:sdtContent>
          </w:sdt>
          <w:p w14:paraId="674F6BD6" w14:textId="77777777" w:rsidR="00767D7F" w:rsidRPr="00B8036D" w:rsidRDefault="00A127DA">
            <w:pPr>
              <w:pStyle w:val="Oikealletasattuteksti"/>
            </w:pPr>
            <w:sdt>
              <w:sdtPr>
                <w:alias w:val="Puhelin"/>
                <w:tag w:val="Puhelin"/>
                <w:id w:val="7433381"/>
                <w:placeholder>
                  <w:docPart w:val="B923706D4381473486CF2C6EB53D4D38"/>
                </w:placeholder>
                <w:temporary/>
                <w:showingPlcHdr/>
                <w15:appearance w15:val="hidden"/>
              </w:sdtPr>
              <w:sdtEndPr/>
              <w:sdtContent>
                <w:r w:rsidR="00DE3DFA" w:rsidRPr="00B8036D">
                  <w:rPr>
                    <w:lang w:bidi="fi-FI"/>
                  </w:rPr>
                  <w:t>P</w:t>
                </w:r>
                <w:r w:rsidR="00161833" w:rsidRPr="00B8036D">
                  <w:rPr>
                    <w:lang w:bidi="fi-FI"/>
                  </w:rPr>
                  <w:t>uhelin</w:t>
                </w:r>
              </w:sdtContent>
            </w:sdt>
          </w:p>
          <w:p w14:paraId="6CE8E57A" w14:textId="06A6D5A2" w:rsidR="00767D7F" w:rsidRPr="00B8036D" w:rsidRDefault="006D1976" w:rsidP="00FF35D4">
            <w:pPr>
              <w:pStyle w:val="Oikealletasattuteksti"/>
            </w:pPr>
            <w:r>
              <w:t>Sähköposti</w:t>
            </w:r>
          </w:p>
        </w:tc>
      </w:tr>
    </w:tbl>
    <w:p w14:paraId="7A201944" w14:textId="77777777" w:rsidR="006D1976" w:rsidRDefault="006D1976" w:rsidP="006D1976">
      <w:pPr>
        <w:rPr>
          <w:lang w:bidi="fi-FI"/>
        </w:rPr>
      </w:pPr>
    </w:p>
    <w:p w14:paraId="39852B1A" w14:textId="15EBBC15" w:rsidR="006D1976" w:rsidRDefault="006D1976" w:rsidP="006D1976">
      <w:pPr>
        <w:rPr>
          <w:lang w:bidi="fi-FI"/>
        </w:rPr>
      </w:pPr>
      <w:r>
        <w:rPr>
          <w:lang w:bidi="fi-FI"/>
        </w:rPr>
        <w:t xml:space="preserve">Suomen Nurmiyhdistyksen jäsenmaksu </w:t>
      </w:r>
      <w:r w:rsidR="00894C2A">
        <w:rPr>
          <w:lang w:bidi="fi-FI"/>
        </w:rPr>
        <w:t>202</w:t>
      </w:r>
      <w:r w:rsidR="0048181C">
        <w:rPr>
          <w:lang w:bidi="fi-FI"/>
        </w:rPr>
        <w:t>5</w:t>
      </w:r>
      <w:r>
        <w:rPr>
          <w:lang w:bidi="fi-FI"/>
        </w:rPr>
        <w:tab/>
      </w:r>
      <w:r>
        <w:rPr>
          <w:lang w:bidi="fi-FI"/>
        </w:rPr>
        <w:tab/>
      </w:r>
      <w:r>
        <w:rPr>
          <w:lang w:bidi="fi-FI"/>
        </w:rPr>
        <w:tab/>
      </w:r>
      <w:r>
        <w:rPr>
          <w:lang w:bidi="fi-FI"/>
        </w:rPr>
        <w:tab/>
      </w:r>
      <w:r>
        <w:rPr>
          <w:lang w:bidi="fi-FI"/>
        </w:rPr>
        <w:tab/>
      </w:r>
      <w:r>
        <w:rPr>
          <w:lang w:bidi="fi-FI"/>
        </w:rPr>
        <w:tab/>
        <w:t>2</w:t>
      </w:r>
      <w:r w:rsidR="00894C2A">
        <w:rPr>
          <w:lang w:bidi="fi-FI"/>
        </w:rPr>
        <w:t>5</w:t>
      </w:r>
      <w:r>
        <w:rPr>
          <w:lang w:bidi="fi-FI"/>
        </w:rPr>
        <w:t>,00 euroa</w:t>
      </w:r>
    </w:p>
    <w:p w14:paraId="4E0B45C4" w14:textId="36693C20" w:rsidR="006D1976" w:rsidRDefault="006D1976" w:rsidP="006D1976">
      <w:pPr>
        <w:rPr>
          <w:lang w:bidi="fi-FI"/>
        </w:rPr>
      </w:pPr>
      <w:r>
        <w:rPr>
          <w:lang w:bidi="fi-FI"/>
        </w:rPr>
        <w:t>ALV 0 %</w:t>
      </w:r>
    </w:p>
    <w:p w14:paraId="599EE79D" w14:textId="77777777" w:rsidR="006D1976" w:rsidRDefault="006D1976" w:rsidP="006D1976">
      <w:pPr>
        <w:rPr>
          <w:lang w:bidi="fi-FI"/>
        </w:rPr>
      </w:pPr>
    </w:p>
    <w:p w14:paraId="3E3F24E7" w14:textId="36177A8F" w:rsidR="006D1976" w:rsidRPr="006D1976" w:rsidRDefault="006D1976" w:rsidP="006D1976">
      <w:pPr>
        <w:rPr>
          <w:b/>
          <w:bCs/>
          <w:lang w:bidi="fi-FI"/>
        </w:rPr>
      </w:pPr>
      <w:r w:rsidRPr="006D1976">
        <w:rPr>
          <w:b/>
          <w:bCs/>
          <w:lang w:bidi="fi-FI"/>
        </w:rPr>
        <w:t xml:space="preserve">Yhteensä </w:t>
      </w:r>
      <w:r w:rsidRPr="006D1976">
        <w:rPr>
          <w:b/>
          <w:bCs/>
          <w:lang w:bidi="fi-FI"/>
        </w:rPr>
        <w:tab/>
      </w:r>
      <w:r w:rsidRPr="006D1976">
        <w:rPr>
          <w:b/>
          <w:bCs/>
          <w:lang w:bidi="fi-FI"/>
        </w:rPr>
        <w:tab/>
      </w:r>
      <w:r w:rsidRPr="006D1976">
        <w:rPr>
          <w:b/>
          <w:bCs/>
          <w:lang w:bidi="fi-FI"/>
        </w:rPr>
        <w:tab/>
      </w:r>
      <w:r w:rsidRPr="006D1976">
        <w:rPr>
          <w:b/>
          <w:bCs/>
          <w:lang w:bidi="fi-FI"/>
        </w:rPr>
        <w:tab/>
      </w:r>
      <w:r w:rsidRPr="006D1976">
        <w:rPr>
          <w:b/>
          <w:bCs/>
          <w:lang w:bidi="fi-FI"/>
        </w:rPr>
        <w:tab/>
      </w:r>
      <w:r w:rsidRPr="006D1976">
        <w:rPr>
          <w:b/>
          <w:bCs/>
          <w:lang w:bidi="fi-FI"/>
        </w:rPr>
        <w:tab/>
      </w:r>
      <w:r w:rsidRPr="006D1976">
        <w:rPr>
          <w:b/>
          <w:bCs/>
          <w:lang w:bidi="fi-FI"/>
        </w:rPr>
        <w:tab/>
      </w:r>
      <w:r w:rsidRPr="006D1976">
        <w:rPr>
          <w:b/>
          <w:bCs/>
          <w:lang w:bidi="fi-FI"/>
        </w:rPr>
        <w:tab/>
      </w:r>
      <w:r w:rsidRPr="006D1976">
        <w:rPr>
          <w:b/>
          <w:bCs/>
          <w:lang w:bidi="fi-FI"/>
        </w:rPr>
        <w:tab/>
      </w:r>
      <w:r w:rsidRPr="006D1976">
        <w:rPr>
          <w:b/>
          <w:bCs/>
          <w:lang w:bidi="fi-FI"/>
        </w:rPr>
        <w:tab/>
        <w:t>2</w:t>
      </w:r>
      <w:r w:rsidR="00894C2A">
        <w:rPr>
          <w:b/>
          <w:bCs/>
          <w:lang w:bidi="fi-FI"/>
        </w:rPr>
        <w:t>5</w:t>
      </w:r>
      <w:r w:rsidRPr="006D1976">
        <w:rPr>
          <w:b/>
          <w:bCs/>
          <w:lang w:bidi="fi-FI"/>
        </w:rPr>
        <w:t xml:space="preserve">,00 euroa </w:t>
      </w:r>
    </w:p>
    <w:p w14:paraId="39D281FD" w14:textId="1427B664" w:rsidR="006D1976" w:rsidRDefault="006D1976" w:rsidP="006D1976">
      <w:pPr>
        <w:rPr>
          <w:lang w:bidi="fi-FI"/>
        </w:rPr>
      </w:pPr>
      <w:r>
        <w:rPr>
          <w:lang w:bidi="fi-FI"/>
        </w:rPr>
        <w:tab/>
      </w:r>
      <w:r>
        <w:rPr>
          <w:lang w:bidi="fi-FI"/>
        </w:rPr>
        <w:tab/>
      </w:r>
    </w:p>
    <w:p w14:paraId="4F860D2B" w14:textId="501EB522" w:rsidR="006D1976" w:rsidRDefault="006D1976" w:rsidP="006D1976">
      <w:pPr>
        <w:pStyle w:val="Yhteystiedot"/>
        <w:jc w:val="left"/>
        <w:rPr>
          <w:lang w:bidi="fi-FI"/>
        </w:rPr>
      </w:pPr>
      <w:r>
        <w:rPr>
          <w:lang w:bidi="fi-FI"/>
        </w:rPr>
        <w:t xml:space="preserve">Viite: </w:t>
      </w:r>
      <w:r>
        <w:t>maksun viestikenttään sen henkilön nimi, jota jäsenmaksu koskee, ja teksti ”Jäsenmaksu 202</w:t>
      </w:r>
      <w:r w:rsidR="0048181C">
        <w:t>5</w:t>
      </w:r>
      <w:r>
        <w:t>”.</w:t>
      </w:r>
    </w:p>
    <w:p w14:paraId="68024136" w14:textId="77777777" w:rsidR="006D1976" w:rsidRDefault="006D1976">
      <w:pPr>
        <w:pStyle w:val="Yhteystiedot"/>
        <w:rPr>
          <w:lang w:bidi="fi-FI"/>
        </w:rPr>
      </w:pPr>
    </w:p>
    <w:p w14:paraId="6338CE08" w14:textId="77777777" w:rsidR="006D1976" w:rsidRDefault="006D1976">
      <w:pPr>
        <w:pStyle w:val="Yhteystiedot"/>
        <w:rPr>
          <w:lang w:bidi="fi-FI"/>
        </w:rPr>
      </w:pPr>
    </w:p>
    <w:p w14:paraId="1259216B" w14:textId="77777777" w:rsidR="006D1976" w:rsidRDefault="006D1976">
      <w:pPr>
        <w:pStyle w:val="Yhteystiedot"/>
        <w:rPr>
          <w:lang w:bidi="fi-FI"/>
        </w:rPr>
      </w:pPr>
    </w:p>
    <w:p w14:paraId="0F14C2A0" w14:textId="77777777" w:rsidR="006D1976" w:rsidRDefault="006D1976">
      <w:pPr>
        <w:pStyle w:val="Yhteystiedot"/>
        <w:rPr>
          <w:lang w:bidi="fi-FI"/>
        </w:rPr>
      </w:pPr>
    </w:p>
    <w:p w14:paraId="52185A12" w14:textId="77777777" w:rsidR="006D1976" w:rsidRDefault="006D1976">
      <w:pPr>
        <w:pStyle w:val="Yhteystiedot"/>
        <w:rPr>
          <w:lang w:bidi="fi-FI"/>
        </w:rPr>
      </w:pPr>
    </w:p>
    <w:p w14:paraId="5405C1D1" w14:textId="77777777" w:rsidR="006D1976" w:rsidRDefault="006D1976">
      <w:pPr>
        <w:pStyle w:val="Yhteystiedot"/>
        <w:rPr>
          <w:lang w:bidi="fi-FI"/>
        </w:rPr>
      </w:pPr>
    </w:p>
    <w:p w14:paraId="757DFC54" w14:textId="77777777" w:rsidR="006D1976" w:rsidRDefault="006D1976">
      <w:pPr>
        <w:pStyle w:val="Yhteystiedot"/>
        <w:rPr>
          <w:lang w:bidi="fi-FI"/>
        </w:rPr>
      </w:pPr>
    </w:p>
    <w:p w14:paraId="48F0D418" w14:textId="1912B2AF" w:rsidR="00767D7F" w:rsidRPr="00625265" w:rsidRDefault="006D1976">
      <w:pPr>
        <w:pStyle w:val="Yhteystiedot"/>
        <w:rPr>
          <w:szCs w:val="20"/>
        </w:rPr>
      </w:pPr>
      <w:r w:rsidRPr="00625265">
        <w:rPr>
          <w:szCs w:val="20"/>
          <w:lang w:bidi="fi-FI"/>
        </w:rPr>
        <w:t>Maksun saaja: Suomen Nurmiyhdistys ry</w:t>
      </w:r>
      <w:sdt>
        <w:sdtPr>
          <w:rPr>
            <w:rFonts w:cs="Segoe UI"/>
            <w:color w:val="5D5D5D"/>
            <w:szCs w:val="20"/>
            <w:shd w:val="clear" w:color="auto" w:fill="FFFFFF"/>
          </w:rPr>
          <w:id w:val="-1065024667"/>
          <w:placeholder>
            <w:docPart w:val="68B8652E8DBB4E6D84CDBDE0BADCB01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625265" w:rsidRPr="00625265">
            <w:rPr>
              <w:rFonts w:cs="Segoe UI"/>
              <w:color w:val="5D5D5D"/>
              <w:szCs w:val="20"/>
              <w:shd w:val="clear" w:color="auto" w:fill="FFFFFF"/>
            </w:rPr>
            <w:t>, tilinumero FI82 8000 1779 1462 25. Y-tunnus 1607429-0</w:t>
          </w:r>
          <w:r w:rsidR="00625265">
            <w:rPr>
              <w:rFonts w:cs="Segoe UI"/>
              <w:color w:val="5D5D5D"/>
              <w:szCs w:val="20"/>
              <w:shd w:val="clear" w:color="auto" w:fill="FFFFFF"/>
            </w:rPr>
            <w:t xml:space="preserve"> Kotipaikka Jokioinen</w:t>
          </w:r>
        </w:sdtContent>
      </w:sdt>
    </w:p>
    <w:p w14:paraId="1DAAE8BF" w14:textId="3C5E60A8" w:rsidR="00767D7F" w:rsidRPr="00625265" w:rsidRDefault="00767D7F" w:rsidP="00625265">
      <w:pPr>
        <w:pStyle w:val="Kiitos"/>
      </w:pPr>
    </w:p>
    <w:sectPr w:rsidR="00767D7F" w:rsidRPr="00625265" w:rsidSect="00811290">
      <w:footerReference w:type="default" r:id="rId8"/>
      <w:pgSz w:w="11906" w:h="16838" w:code="9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4C9C0" w14:textId="77777777" w:rsidR="006D1976" w:rsidRDefault="006D1976" w:rsidP="00DA124E">
      <w:r>
        <w:separator/>
      </w:r>
    </w:p>
  </w:endnote>
  <w:endnote w:type="continuationSeparator" w:id="0">
    <w:p w14:paraId="6B12C1F6" w14:textId="77777777" w:rsidR="006D1976" w:rsidRDefault="006D1976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F2761" w14:textId="77777777" w:rsidR="00DA124E" w:rsidRDefault="00DA124E">
        <w:pPr>
          <w:pStyle w:val="Alatunniste"/>
        </w:pPr>
        <w:r>
          <w:rPr>
            <w:lang w:bidi="fi-FI"/>
          </w:rPr>
          <w:fldChar w:fldCharType="begin"/>
        </w:r>
        <w:r>
          <w:rPr>
            <w:lang w:bidi="fi-FI"/>
          </w:rPr>
          <w:instrText xml:space="preserve"> PAGE   \* MERGEFORMAT </w:instrText>
        </w:r>
        <w:r>
          <w:rPr>
            <w:lang w:bidi="fi-FI"/>
          </w:rPr>
          <w:fldChar w:fldCharType="separate"/>
        </w:r>
        <w:r w:rsidR="00A2654F">
          <w:rPr>
            <w:noProof/>
            <w:lang w:bidi="fi-FI"/>
          </w:rPr>
          <w:t>2</w:t>
        </w:r>
        <w:r>
          <w:rPr>
            <w:noProof/>
            <w:lang w:bidi="fi-FI"/>
          </w:rPr>
          <w:fldChar w:fldCharType="end"/>
        </w:r>
      </w:p>
    </w:sdtContent>
  </w:sdt>
  <w:p w14:paraId="56F6933F" w14:textId="77777777" w:rsidR="00DA124E" w:rsidRDefault="00DA124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548B7" w14:textId="77777777" w:rsidR="006D1976" w:rsidRDefault="006D1976" w:rsidP="00DA124E">
      <w:r>
        <w:separator/>
      </w:r>
    </w:p>
  </w:footnote>
  <w:footnote w:type="continuationSeparator" w:id="0">
    <w:p w14:paraId="1A023EEE" w14:textId="77777777" w:rsidR="006D1976" w:rsidRDefault="006D1976" w:rsidP="00D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76"/>
    <w:rsid w:val="00016EEA"/>
    <w:rsid w:val="00017EBC"/>
    <w:rsid w:val="00084A50"/>
    <w:rsid w:val="000F3D19"/>
    <w:rsid w:val="00141CC5"/>
    <w:rsid w:val="00161833"/>
    <w:rsid w:val="001D1A99"/>
    <w:rsid w:val="00253682"/>
    <w:rsid w:val="002C31B5"/>
    <w:rsid w:val="002F145D"/>
    <w:rsid w:val="002F405A"/>
    <w:rsid w:val="002F4591"/>
    <w:rsid w:val="00335034"/>
    <w:rsid w:val="003525FA"/>
    <w:rsid w:val="003820DD"/>
    <w:rsid w:val="00390027"/>
    <w:rsid w:val="0048181C"/>
    <w:rsid w:val="00502760"/>
    <w:rsid w:val="00541768"/>
    <w:rsid w:val="005E117D"/>
    <w:rsid w:val="005F2562"/>
    <w:rsid w:val="00625265"/>
    <w:rsid w:val="006350A1"/>
    <w:rsid w:val="006975DC"/>
    <w:rsid w:val="006B4F86"/>
    <w:rsid w:val="006D1976"/>
    <w:rsid w:val="006F61C0"/>
    <w:rsid w:val="00767D7F"/>
    <w:rsid w:val="007A2DFF"/>
    <w:rsid w:val="007A78AE"/>
    <w:rsid w:val="00811290"/>
    <w:rsid w:val="00846FB5"/>
    <w:rsid w:val="00865239"/>
    <w:rsid w:val="00894C2A"/>
    <w:rsid w:val="009F3F74"/>
    <w:rsid w:val="00A2654F"/>
    <w:rsid w:val="00A82089"/>
    <w:rsid w:val="00AC6A6B"/>
    <w:rsid w:val="00B62AE1"/>
    <w:rsid w:val="00B8036D"/>
    <w:rsid w:val="00B84DF7"/>
    <w:rsid w:val="00B911FE"/>
    <w:rsid w:val="00C4631C"/>
    <w:rsid w:val="00D014C9"/>
    <w:rsid w:val="00D27961"/>
    <w:rsid w:val="00D45686"/>
    <w:rsid w:val="00D46230"/>
    <w:rsid w:val="00D62BD5"/>
    <w:rsid w:val="00D8503D"/>
    <w:rsid w:val="00DA124E"/>
    <w:rsid w:val="00DE3DFA"/>
    <w:rsid w:val="00DF32B2"/>
    <w:rsid w:val="00E10529"/>
    <w:rsid w:val="00E61B2E"/>
    <w:rsid w:val="00E70B6C"/>
    <w:rsid w:val="00E87249"/>
    <w:rsid w:val="00EB59E9"/>
    <w:rsid w:val="00EC23BD"/>
    <w:rsid w:val="00F53936"/>
    <w:rsid w:val="00F734DA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8A2657D"/>
  <w15:docId w15:val="{61A5357F-90FF-4784-98CC-B5A498CA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16EEA"/>
  </w:style>
  <w:style w:type="paragraph" w:styleId="Otsikko1">
    <w:name w:val="heading 1"/>
    <w:basedOn w:val="Normaali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Otsikko2">
    <w:name w:val="heading 2"/>
    <w:basedOn w:val="Normaali"/>
    <w:link w:val="Otsikko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Oikealletasattuteksti">
    <w:name w:val="Oikealle tasattu teksti"/>
    <w:basedOn w:val="Normaali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Iskulause">
    <w:name w:val="Iskulause"/>
    <w:basedOn w:val="Normaali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Yhteystiedot">
    <w:name w:val="Yhteystiedot"/>
    <w:basedOn w:val="Normaali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Seliteteksti">
    <w:name w:val="Balloon Text"/>
    <w:basedOn w:val="Normaali"/>
    <w:link w:val="SelitetekstiChar"/>
    <w:semiHidden/>
    <w:unhideWhenUsed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Kiitos">
    <w:name w:val="Kiitos"/>
    <w:basedOn w:val="Normaali"/>
    <w:uiPriority w:val="5"/>
    <w:unhideWhenUsed/>
    <w:qFormat/>
    <w:pPr>
      <w:spacing w:before="100"/>
      <w:jc w:val="center"/>
    </w:pPr>
    <w:rPr>
      <w:b/>
      <w:i/>
    </w:rPr>
  </w:style>
  <w:style w:type="paragraph" w:styleId="Yltunniste">
    <w:name w:val="header"/>
    <w:basedOn w:val="Normaali"/>
    <w:link w:val="YltunnisteChar"/>
    <w:uiPriority w:val="99"/>
    <w:unhideWhenUsed/>
    <w:rsid w:val="000F3D19"/>
  </w:style>
  <w:style w:type="character" w:customStyle="1" w:styleId="YltunnisteChar">
    <w:name w:val="Ylätunniste Char"/>
    <w:basedOn w:val="Kappaleenoletusfontti"/>
    <w:link w:val="Yltunniste"/>
    <w:uiPriority w:val="99"/>
    <w:rsid w:val="000F3D19"/>
  </w:style>
  <w:style w:type="paragraph" w:styleId="Alatunniste">
    <w:name w:val="footer"/>
    <w:basedOn w:val="Normaali"/>
    <w:link w:val="AlatunnisteChar"/>
    <w:uiPriority w:val="99"/>
    <w:unhideWhenUsed/>
    <w:rsid w:val="000F3D19"/>
  </w:style>
  <w:style w:type="character" w:customStyle="1" w:styleId="AlatunnisteChar">
    <w:name w:val="Alatunniste Char"/>
    <w:basedOn w:val="Kappaleenoletusfontti"/>
    <w:link w:val="Alatunniste"/>
    <w:uiPriority w:val="99"/>
    <w:rsid w:val="000F3D19"/>
  </w:style>
  <w:style w:type="table" w:styleId="TaulukkoRuudukko">
    <w:name w:val="Table Grid"/>
    <w:basedOn w:val="Normaalitaulukko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4">
    <w:name w:val="Plain Table 4"/>
    <w:basedOn w:val="Normaalitaulukko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tsikko">
    <w:name w:val="Title"/>
    <w:basedOn w:val="Normaali"/>
    <w:link w:val="Otsikko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OtsikkoChar">
    <w:name w:val="Otsikko Char"/>
    <w:basedOn w:val="Kappaleenoletusfontti"/>
    <w:link w:val="Otsikko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Otsikko2Char">
    <w:name w:val="Otsikko 2 Char"/>
    <w:basedOn w:val="Kappaleenoletusfontti"/>
    <w:link w:val="Otsikko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Vaalearuudukkotaulukko1-korostus5">
    <w:name w:val="Grid Table 1 Light Accent 5"/>
    <w:basedOn w:val="Normaalitaulukko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taulukkoruudukko">
    <w:name w:val="Grid Table Light"/>
    <w:basedOn w:val="Normaalitaulukko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Yksinkertainentaulukko5">
    <w:name w:val="Plain Table 5"/>
    <w:basedOn w:val="Normaalitaulukko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AppData\Roaming\Microsoft\Templates\Palvelulasku%20(yksinkertainen%20viivamalli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0F078ED8134D97B4F8FA6D9C3E2E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A15E25-9E66-4D8D-BBA2-CFC2B7AA40F5}"/>
      </w:docPartPr>
      <w:docPartBody>
        <w:p w:rsidR="00713BB2" w:rsidRDefault="00713BB2">
          <w:pPr>
            <w:pStyle w:val="720F078ED8134D97B4F8FA6D9C3E2E31"/>
          </w:pPr>
          <w:r w:rsidRPr="00B8036D">
            <w:rPr>
              <w:lang w:bidi="fi-FI"/>
            </w:rPr>
            <w:t>Yrityksen nimi</w:t>
          </w:r>
        </w:p>
      </w:docPartBody>
    </w:docPart>
    <w:docPart>
      <w:docPartPr>
        <w:name w:val="B9FD57CAC3F246C5B5147410F26D45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BE74CF-64E2-4A30-8DB1-514BA165FF30}"/>
      </w:docPartPr>
      <w:docPartBody>
        <w:p w:rsidR="00713BB2" w:rsidRDefault="00713BB2">
          <w:pPr>
            <w:pStyle w:val="B9FD57CAC3F246C5B5147410F26D4589"/>
          </w:pPr>
          <w:r w:rsidRPr="00B8036D">
            <w:rPr>
              <w:lang w:bidi="fi-FI"/>
            </w:rPr>
            <w:t>Katuosoite</w:t>
          </w:r>
          <w:r w:rsidRPr="00B8036D">
            <w:rPr>
              <w:lang w:bidi="fi-FI"/>
            </w:rPr>
            <w:br/>
            <w:t>Postinumero ja -toimipaikka</w:t>
          </w:r>
        </w:p>
      </w:docPartBody>
    </w:docPart>
    <w:docPart>
      <w:docPartPr>
        <w:name w:val="B923706D4381473486CF2C6EB53D4D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CC97A0-DF61-464F-AA00-8B9300B6AEE8}"/>
      </w:docPartPr>
      <w:docPartBody>
        <w:p w:rsidR="00713BB2" w:rsidRDefault="00713BB2">
          <w:pPr>
            <w:pStyle w:val="B923706D4381473486CF2C6EB53D4D38"/>
          </w:pPr>
          <w:r w:rsidRPr="00B8036D">
            <w:rPr>
              <w:lang w:bidi="fi-FI"/>
            </w:rPr>
            <w:t>Puhelin</w:t>
          </w:r>
        </w:p>
      </w:docPartBody>
    </w:docPart>
    <w:docPart>
      <w:docPartPr>
        <w:name w:val="68B8652E8DBB4E6D84CDBDE0BADCB0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176ED5-9A17-47E3-AC63-9486A0327B01}"/>
      </w:docPartPr>
      <w:docPartBody>
        <w:p w:rsidR="00713BB2" w:rsidRDefault="00713BB2">
          <w:pPr>
            <w:pStyle w:val="68B8652E8DBB4E6D84CDBDE0BADCB01F"/>
          </w:pPr>
          <w:r w:rsidRPr="00B8036D">
            <w:rPr>
              <w:lang w:bidi="fi-FI"/>
            </w:rPr>
            <w:t>Yrityksen nimi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B2"/>
    <w:rsid w:val="003820DD"/>
    <w:rsid w:val="006F61C0"/>
    <w:rsid w:val="0071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720F078ED8134D97B4F8FA6D9C3E2E31">
    <w:name w:val="720F078ED8134D97B4F8FA6D9C3E2E31"/>
  </w:style>
  <w:style w:type="paragraph" w:customStyle="1" w:styleId="B9FD57CAC3F246C5B5147410F26D4589">
    <w:name w:val="B9FD57CAC3F246C5B5147410F26D4589"/>
  </w:style>
  <w:style w:type="paragraph" w:customStyle="1" w:styleId="B923706D4381473486CF2C6EB53D4D38">
    <w:name w:val="B923706D4381473486CF2C6EB53D4D38"/>
  </w:style>
  <w:style w:type="paragraph" w:customStyle="1" w:styleId="68B8652E8DBB4E6D84CDBDE0BADCB01F">
    <w:name w:val="68B8652E8DBB4E6D84CDBDE0BADCB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Palvelulasku (yksinkertainen viivamalli)</Template>
  <TotalTime>0</TotalTime>
  <Pages>1</Pages>
  <Words>59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</dc:creator>
  <cp:keywords>, tilinumero FI82 8000 1779 1462 25. Y-tunnus 1607429-0 Kotipaikka Jokioinen</cp:keywords>
  <cp:lastModifiedBy>Susanna Heikkinen</cp:lastModifiedBy>
  <cp:revision>2</cp:revision>
  <dcterms:created xsi:type="dcterms:W3CDTF">2025-02-05T09:46:00Z</dcterms:created>
  <dcterms:modified xsi:type="dcterms:W3CDTF">2025-02-05T09:46:00Z</dcterms:modified>
  <cp:category/>
  <cp:version/>
</cp:coreProperties>
</file>